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3257" w14:textId="77777777" w:rsidR="00622879" w:rsidRDefault="00622879">
      <w:pPr>
        <w:pStyle w:val="Heading3"/>
        <w:jc w:val="left"/>
        <w:rPr>
          <w:b w:val="0"/>
          <w:sz w:val="16"/>
        </w:rPr>
      </w:pPr>
      <w:r>
        <w:rPr>
          <w:b w:val="0"/>
          <w:sz w:val="16"/>
        </w:rPr>
        <w:t>Ι</w:t>
      </w:r>
    </w:p>
    <w:p w14:paraId="66AEED86" w14:textId="77777777" w:rsidR="00622879" w:rsidRDefault="00622879">
      <w:pPr>
        <w:pStyle w:val="Heading3"/>
      </w:pPr>
      <w:r>
        <w:t>ΥΠΕΥΘΥΝΗ ΔΗΛΩΣΗ</w:t>
      </w:r>
    </w:p>
    <w:p w14:paraId="5FDB172D" w14:textId="77777777" w:rsidR="00622879" w:rsidRDefault="00622879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73150FF5" w14:textId="77777777" w:rsidR="00622879" w:rsidRDefault="00622879">
      <w:pPr>
        <w:pStyle w:val="Header"/>
        <w:tabs>
          <w:tab w:val="clear" w:pos="4153"/>
          <w:tab w:val="clear" w:pos="8306"/>
        </w:tabs>
      </w:pPr>
    </w:p>
    <w:p w14:paraId="0A121874" w14:textId="77777777" w:rsidR="00622879" w:rsidRDefault="00622879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7340C3B9" w14:textId="77777777" w:rsidR="00622879" w:rsidRDefault="00622879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16A18925" w14:textId="77777777" w:rsidR="00622879" w:rsidRDefault="00622879">
      <w:pPr>
        <w:pStyle w:val="BodyText"/>
        <w:jc w:val="left"/>
        <w:rPr>
          <w:sz w:val="22"/>
        </w:rPr>
      </w:pPr>
    </w:p>
    <w:p w14:paraId="4E170A83" w14:textId="77777777" w:rsidR="00622879" w:rsidRDefault="00622879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22879" w:rsidRPr="007E19A8" w14:paraId="41EC75E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FB14A9" w14:textId="77777777" w:rsidR="00622879" w:rsidRPr="00992AD6" w:rsidRDefault="00622879">
            <w:pPr>
              <w:spacing w:before="240"/>
              <w:ind w:right="-6878"/>
              <w:rPr>
                <w:rFonts w:ascii="Arial" w:hAnsi="Arial" w:cs="Arial"/>
                <w:sz w:val="20"/>
              </w:rPr>
            </w:pPr>
            <w:r w:rsidRPr="00992AD6">
              <w:rPr>
                <w:rFonts w:ascii="Arial" w:hAnsi="Arial" w:cs="Arial"/>
                <w:sz w:val="20"/>
              </w:rPr>
              <w:t>ΠΡΟΣ</w:t>
            </w:r>
            <w:r w:rsidRPr="00992AD6">
              <w:rPr>
                <w:rFonts w:ascii="Arial" w:hAnsi="Arial" w:cs="Arial"/>
                <w:sz w:val="20"/>
                <w:vertAlign w:val="superscript"/>
              </w:rPr>
              <w:t>(1)</w:t>
            </w:r>
            <w:r w:rsidRPr="00992AD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00"/>
            </w:tblGrid>
            <w:tr w:rsidR="00622879" w:rsidRPr="007E19A8" w14:paraId="476C2954" w14:textId="77777777" w:rsidTr="00634F3B">
              <w:trPr>
                <w:cantSplit/>
                <w:trHeight w:val="415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C7909" w14:textId="13D252C0" w:rsidR="007E19A8" w:rsidRPr="00F742D6" w:rsidRDefault="007E19A8" w:rsidP="00BC4C0F">
                  <w:pPr>
                    <w:spacing w:before="120"/>
                    <w:ind w:right="-68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B5DDB">
                    <w:rPr>
                      <w:rFonts w:ascii="Arial" w:hAnsi="Arial" w:cs="Arial"/>
                      <w:sz w:val="20"/>
                      <w:szCs w:val="20"/>
                    </w:rPr>
                    <w:t>ΠΜΣ «</w:t>
                  </w:r>
                  <w:r w:rsidR="00F742D6">
                    <w:rPr>
                      <w:rFonts w:ascii="Arial" w:hAnsi="Arial" w:cs="Arial"/>
                      <w:sz w:val="20"/>
                      <w:szCs w:val="20"/>
                    </w:rPr>
                    <w:t>Θέατρο, Εκπαίδευση, Κοινωνία»</w:t>
                  </w:r>
                </w:p>
                <w:p w14:paraId="65DC1706" w14:textId="77777777" w:rsidR="00622879" w:rsidRPr="007E19A8" w:rsidRDefault="007E19A8" w:rsidP="007E19A8">
                  <w:pPr>
                    <w:spacing w:before="120"/>
                    <w:ind w:right="-687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B5DDB">
                    <w:rPr>
                      <w:rFonts w:ascii="Arial" w:hAnsi="Arial" w:cs="Arial"/>
                      <w:sz w:val="20"/>
                      <w:szCs w:val="20"/>
                    </w:rPr>
                    <w:t>Τμήματος Θεατρικών  Σπουδών  Πανεπιστημίου Πελοποννήσου</w:t>
                  </w:r>
                </w:p>
              </w:tc>
            </w:tr>
          </w:tbl>
          <w:p w14:paraId="1B7A67CA" w14:textId="77777777" w:rsidR="00622879" w:rsidRPr="007E19A8" w:rsidRDefault="00622879">
            <w:pPr>
              <w:spacing w:before="120"/>
              <w:ind w:right="-6878"/>
              <w:rPr>
                <w:rFonts w:ascii="Arial" w:hAnsi="Arial" w:cs="Arial"/>
                <w:b/>
              </w:rPr>
            </w:pPr>
          </w:p>
        </w:tc>
      </w:tr>
      <w:tr w:rsidR="00622879" w:rsidRPr="00992AD6" w14:paraId="6256F42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774816E" w14:textId="77777777" w:rsidR="00622879" w:rsidRPr="00992AD6" w:rsidRDefault="006228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3B961042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06FA8FC4" w14:textId="77777777" w:rsidR="00622879" w:rsidRPr="00992AD6" w:rsidRDefault="006228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56A193C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b/>
              </w:rPr>
            </w:pPr>
          </w:p>
        </w:tc>
      </w:tr>
      <w:tr w:rsidR="00622879" w:rsidRPr="00992AD6" w14:paraId="22E7871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CE06DF4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08E70CED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22879" w:rsidRPr="00992AD6" w14:paraId="4F5EA39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3535AC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3F58DE8D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22879" w:rsidRPr="00992AD6" w14:paraId="412D87E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CB77015" w14:textId="77777777" w:rsidR="00622879" w:rsidRPr="00992AD6" w:rsidRDefault="0062287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Ημερομηνία γέννησης</w:t>
            </w:r>
            <w:r w:rsidRPr="00992AD6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992AD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2453E2B9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22879" w:rsidRPr="00992AD6" w14:paraId="184B984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AC2B72E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6AFA1D86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b/>
              </w:rPr>
            </w:pPr>
          </w:p>
        </w:tc>
      </w:tr>
      <w:tr w:rsidR="00622879" w:rsidRPr="00992AD6" w14:paraId="5EF57D3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71D227A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23C05785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gridSpan w:val="2"/>
          </w:tcPr>
          <w:p w14:paraId="24EA61CF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992AD6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992AD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EB70988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b/>
              </w:rPr>
            </w:pPr>
          </w:p>
        </w:tc>
      </w:tr>
      <w:tr w:rsidR="00622879" w:rsidRPr="00992AD6" w14:paraId="755908D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AD2C7BC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534535B6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12A6CB9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7399B45E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AA97F12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992AD6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992AD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37CB860" w14:textId="77777777" w:rsidR="00622879" w:rsidRPr="00992AD6" w:rsidRDefault="00622879" w:rsidP="0010319A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62B9DE64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F957FEB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622879" w:rsidRPr="00992AD6" w14:paraId="5C4AD97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3B4782A" w14:textId="77777777" w:rsidR="00622879" w:rsidRPr="00992AD6" w:rsidRDefault="00622879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992AD6">
              <w:rPr>
                <w:rFonts w:ascii="Arial" w:hAnsi="Arial" w:cs="Arial"/>
                <w:sz w:val="16"/>
              </w:rPr>
              <w:t>Αρ</w:t>
            </w:r>
            <w:proofErr w:type="spellEnd"/>
            <w:r w:rsidRPr="00992AD6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992AD6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992AD6">
              <w:rPr>
                <w:rFonts w:ascii="Arial" w:hAnsi="Arial" w:cs="Arial"/>
                <w:sz w:val="16"/>
              </w:rPr>
              <w:t xml:space="preserve"> (</w:t>
            </w:r>
            <w:r w:rsidRPr="00992AD6">
              <w:rPr>
                <w:rFonts w:ascii="Arial" w:hAnsi="Arial" w:cs="Arial"/>
                <w:sz w:val="16"/>
                <w:lang w:val="en-US"/>
              </w:rPr>
              <w:t>Fax</w:t>
            </w:r>
            <w:r w:rsidRPr="00992AD6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6D72EAA7" w14:textId="77777777" w:rsidR="00622879" w:rsidRPr="00992AD6" w:rsidRDefault="00622879">
            <w:pPr>
              <w:spacing w:before="12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CA0EB32" w14:textId="77777777" w:rsidR="00622879" w:rsidRPr="00992AD6" w:rsidRDefault="00622879">
            <w:pPr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992AD6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992AD6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46BD7F8" w14:textId="77777777" w:rsidR="00622879" w:rsidRPr="00992AD6" w:rsidRDefault="00622879">
            <w:pPr>
              <w:rPr>
                <w:rFonts w:ascii="Arial" w:hAnsi="Arial" w:cs="Arial"/>
                <w:sz w:val="16"/>
              </w:rPr>
            </w:pPr>
            <w:r w:rsidRPr="00992AD6">
              <w:rPr>
                <w:rFonts w:ascii="Arial" w:hAnsi="Arial" w:cs="Arial"/>
                <w:sz w:val="16"/>
              </w:rPr>
              <w:t>(Ε-</w:t>
            </w:r>
            <w:r w:rsidRPr="00992AD6">
              <w:rPr>
                <w:rFonts w:ascii="Arial" w:hAnsi="Arial" w:cs="Arial"/>
                <w:sz w:val="16"/>
                <w:lang w:val="en-US"/>
              </w:rPr>
              <w:t>mail</w:t>
            </w:r>
            <w:r w:rsidRPr="00992AD6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493A34" w14:textId="77777777" w:rsidR="00622879" w:rsidRPr="003B4ABD" w:rsidRDefault="00622879">
            <w:pPr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</w:tbl>
    <w:p w14:paraId="3E86B999" w14:textId="77777777" w:rsidR="00622879" w:rsidRPr="00992AD6" w:rsidRDefault="00622879">
      <w:pPr>
        <w:rPr>
          <w:rFonts w:ascii="Arial" w:hAnsi="Arial" w:cs="Arial"/>
          <w:sz w:val="16"/>
        </w:rPr>
      </w:pPr>
    </w:p>
    <w:p w14:paraId="518B01F7" w14:textId="77777777" w:rsidR="00622879" w:rsidRPr="00992AD6" w:rsidRDefault="00622879">
      <w:pPr>
        <w:rPr>
          <w:rFonts w:ascii="Arial" w:hAnsi="Arial" w:cs="Arial"/>
        </w:rPr>
        <w:sectPr w:rsidR="00622879" w:rsidRPr="00992AD6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239" w:type="dxa"/>
        <w:tblLayout w:type="fixed"/>
        <w:tblLook w:val="0000" w:firstRow="0" w:lastRow="0" w:firstColumn="0" w:lastColumn="0" w:noHBand="0" w:noVBand="0"/>
      </w:tblPr>
      <w:tblGrid>
        <w:gridCol w:w="10239"/>
      </w:tblGrid>
      <w:tr w:rsidR="00622879" w:rsidRPr="00992AD6" w14:paraId="1808D098" w14:textId="77777777" w:rsidTr="004B5DDB">
        <w:trPr>
          <w:trHeight w:val="3393"/>
        </w:trPr>
        <w:tc>
          <w:tcPr>
            <w:tcW w:w="10239" w:type="dxa"/>
          </w:tcPr>
          <w:p w14:paraId="5CD74356" w14:textId="77777777" w:rsidR="00622879" w:rsidRPr="00992AD6" w:rsidRDefault="00622879" w:rsidP="00091C0C">
            <w:pPr>
              <w:ind w:right="124"/>
              <w:rPr>
                <w:rFonts w:ascii="Arial" w:hAnsi="Arial" w:cs="Arial"/>
                <w:sz w:val="18"/>
              </w:rPr>
            </w:pPr>
            <w:r w:rsidRPr="00992AD6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992AD6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992AD6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493F1594" w14:textId="77777777" w:rsidR="00622879" w:rsidRPr="00992AD6" w:rsidRDefault="00622879" w:rsidP="00091C0C">
            <w:pPr>
              <w:ind w:right="124"/>
              <w:rPr>
                <w:rFonts w:ascii="Arial" w:hAnsi="Arial" w:cs="Arial"/>
                <w:sz w:val="18"/>
              </w:rPr>
            </w:pPr>
          </w:p>
          <w:p w14:paraId="142BB8B8" w14:textId="77777777" w:rsidR="004B5DDB" w:rsidRDefault="004B5DDB" w:rsidP="00F75EC1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Α) δεν έχω</w:t>
            </w:r>
            <w:r w:rsidRPr="004B5DDB">
              <w:rPr>
                <w:rFonts w:ascii="Arial" w:hAnsi="Arial" w:cs="Arial"/>
                <w:sz w:val="18"/>
              </w:rPr>
              <w:t xml:space="preserve"> κάνει χρήση του δικαιώματος απαλλαγής από τα τέλη φοίτησης σε Π.Μ.Σ. με τη διάταξη του άρθρου 35 του ν. 4485/2017 και</w:t>
            </w:r>
          </w:p>
          <w:p w14:paraId="6C5A182C" w14:textId="77777777" w:rsidR="00622879" w:rsidRDefault="004B5DDB" w:rsidP="00F75EC1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Β)  ότι δεν λαμβάνω</w:t>
            </w:r>
            <w:r w:rsidRPr="004B5DDB">
              <w:rPr>
                <w:rFonts w:ascii="Arial" w:hAnsi="Arial" w:cs="Arial"/>
                <w:sz w:val="18"/>
              </w:rPr>
              <w:t xml:space="preserve"> υποτροφία από άλλη πηγή.</w:t>
            </w:r>
          </w:p>
          <w:p w14:paraId="575E4C11" w14:textId="77777777" w:rsidR="004B5DDB" w:rsidRDefault="004B5DDB" w:rsidP="00F75EC1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</w:rPr>
            </w:pPr>
          </w:p>
          <w:p w14:paraId="5798FA39" w14:textId="77777777" w:rsidR="004B5DDB" w:rsidRDefault="004B5DDB" w:rsidP="00F75EC1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</w:rPr>
            </w:pPr>
          </w:p>
          <w:p w14:paraId="22C43294" w14:textId="77777777" w:rsidR="004B5DDB" w:rsidRDefault="004B5DDB" w:rsidP="00F75EC1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</w:rPr>
            </w:pPr>
          </w:p>
          <w:p w14:paraId="5BD51162" w14:textId="77777777" w:rsidR="004B5DDB" w:rsidRPr="00992AD6" w:rsidRDefault="004B5DDB" w:rsidP="004B5DDB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25371197" w14:textId="6EC9C50B" w:rsidR="00622879" w:rsidRPr="00F16DC7" w:rsidRDefault="002D5910" w:rsidP="004B5DDB">
      <w:pPr>
        <w:pStyle w:val="BodyTextIndent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</w:t>
      </w:r>
      <w:r w:rsidR="00622879" w:rsidRPr="00963904">
        <w:rPr>
          <w:sz w:val="16"/>
        </w:rPr>
        <w:t>Ημερομηνία</w:t>
      </w:r>
      <w:r w:rsidR="00622879" w:rsidRPr="0010319A">
        <w:rPr>
          <w:sz w:val="16"/>
        </w:rPr>
        <w:t xml:space="preserve">, </w:t>
      </w:r>
      <w:r w:rsidR="007E19A8">
        <w:rPr>
          <w:sz w:val="16"/>
        </w:rPr>
        <w:t xml:space="preserve">   ............................................</w:t>
      </w:r>
      <w:r w:rsidR="00900472">
        <w:rPr>
          <w:sz w:val="16"/>
        </w:rPr>
        <w:t xml:space="preserve">  20</w:t>
      </w:r>
      <w:r w:rsidR="00DA321B" w:rsidRPr="00F16DC7">
        <w:rPr>
          <w:sz w:val="16"/>
        </w:rPr>
        <w:t>26</w:t>
      </w:r>
    </w:p>
    <w:p w14:paraId="4CAA9470" w14:textId="77777777" w:rsidR="00622879" w:rsidRPr="00963904" w:rsidRDefault="00622879" w:rsidP="00091C0C">
      <w:pPr>
        <w:pStyle w:val="BodyTextIndent"/>
        <w:ind w:left="0" w:right="484"/>
        <w:jc w:val="center"/>
        <w:rPr>
          <w:sz w:val="16"/>
        </w:rPr>
      </w:pPr>
    </w:p>
    <w:p w14:paraId="470D6A93" w14:textId="77777777" w:rsidR="00622879" w:rsidRPr="00963904" w:rsidRDefault="00622879">
      <w:pPr>
        <w:pStyle w:val="BodyTextIndent"/>
        <w:ind w:left="0" w:right="484"/>
        <w:jc w:val="right"/>
        <w:rPr>
          <w:sz w:val="16"/>
        </w:rPr>
      </w:pPr>
    </w:p>
    <w:p w14:paraId="68BE53BB" w14:textId="77777777" w:rsidR="00622879" w:rsidRDefault="00622879" w:rsidP="00091C0C">
      <w:pPr>
        <w:pStyle w:val="BodyTextIndent"/>
        <w:tabs>
          <w:tab w:val="left" w:pos="8364"/>
        </w:tabs>
        <w:ind w:left="0" w:right="484"/>
        <w:rPr>
          <w:sz w:val="16"/>
        </w:rPr>
      </w:pPr>
      <w:r w:rsidRPr="00963904">
        <w:rPr>
          <w:sz w:val="16"/>
        </w:rPr>
        <w:t xml:space="preserve">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    </w:t>
      </w:r>
    </w:p>
    <w:p w14:paraId="689F0DF7" w14:textId="77777777" w:rsidR="00622879" w:rsidRPr="00963904" w:rsidRDefault="00622879" w:rsidP="00091C0C">
      <w:pPr>
        <w:pStyle w:val="BodyTextIndent"/>
        <w:tabs>
          <w:tab w:val="left" w:pos="7655"/>
        </w:tabs>
        <w:ind w:left="0" w:right="484"/>
        <w:rPr>
          <w:sz w:val="16"/>
        </w:rPr>
      </w:pPr>
      <w:r>
        <w:rPr>
          <w:sz w:val="16"/>
        </w:rPr>
        <w:tab/>
      </w:r>
      <w:r w:rsidRPr="00963904">
        <w:rPr>
          <w:sz w:val="16"/>
        </w:rPr>
        <w:t xml:space="preserve"> </w:t>
      </w:r>
      <w:r w:rsidRPr="0010319A">
        <w:rPr>
          <w:sz w:val="16"/>
        </w:rPr>
        <w:t xml:space="preserve">     </w:t>
      </w:r>
      <w:r>
        <w:rPr>
          <w:sz w:val="16"/>
        </w:rPr>
        <w:t>Ο/</w:t>
      </w:r>
      <w:r w:rsidRPr="00963904">
        <w:rPr>
          <w:sz w:val="16"/>
        </w:rPr>
        <w:t>Η Δηλ</w:t>
      </w:r>
      <w:r>
        <w:rPr>
          <w:sz w:val="16"/>
        </w:rPr>
        <w:t>ών/-ούσα</w:t>
      </w:r>
    </w:p>
    <w:p w14:paraId="38E79F30" w14:textId="77777777" w:rsidR="00622879" w:rsidRPr="00963904" w:rsidRDefault="00622879">
      <w:pPr>
        <w:pStyle w:val="BodyTextIndent"/>
        <w:ind w:left="0"/>
        <w:jc w:val="right"/>
        <w:rPr>
          <w:sz w:val="16"/>
        </w:rPr>
      </w:pPr>
    </w:p>
    <w:p w14:paraId="28D2C1D7" w14:textId="77777777" w:rsidR="00622879" w:rsidRDefault="00622879">
      <w:pPr>
        <w:pStyle w:val="BodyTextIndent"/>
        <w:ind w:left="0"/>
        <w:jc w:val="right"/>
        <w:rPr>
          <w:sz w:val="16"/>
        </w:rPr>
      </w:pPr>
    </w:p>
    <w:p w14:paraId="386320EF" w14:textId="77777777" w:rsidR="00622879" w:rsidRDefault="00622879">
      <w:pPr>
        <w:pStyle w:val="BodyTextIndent"/>
        <w:ind w:left="0"/>
        <w:jc w:val="right"/>
        <w:rPr>
          <w:sz w:val="16"/>
        </w:rPr>
      </w:pPr>
    </w:p>
    <w:p w14:paraId="4DF343C5" w14:textId="77777777" w:rsidR="00622879" w:rsidRPr="00963904" w:rsidRDefault="004B5DDB" w:rsidP="00091C0C">
      <w:pPr>
        <w:pStyle w:val="BodyTextIndent"/>
        <w:tabs>
          <w:tab w:val="left" w:pos="7655"/>
        </w:tabs>
        <w:ind w:left="0" w:right="484"/>
        <w:rPr>
          <w:sz w:val="16"/>
        </w:rPr>
      </w:pPr>
      <w:r>
        <w:rPr>
          <w:sz w:val="16"/>
        </w:rPr>
        <w:t xml:space="preserve">         </w:t>
      </w:r>
      <w:r w:rsidR="00622879" w:rsidRPr="00963904">
        <w:rPr>
          <w:sz w:val="16"/>
        </w:rPr>
        <w:t xml:space="preserve">                                                                                                                                                                 </w:t>
      </w:r>
      <w:r w:rsidR="00622879">
        <w:rPr>
          <w:sz w:val="16"/>
        </w:rPr>
        <w:t xml:space="preserve">        </w:t>
      </w:r>
      <w:r w:rsidR="00622879" w:rsidRPr="00963904">
        <w:rPr>
          <w:sz w:val="16"/>
        </w:rPr>
        <w:t>(Υπογραφή)</w:t>
      </w:r>
    </w:p>
    <w:p w14:paraId="087BB955" w14:textId="77777777" w:rsidR="00622879" w:rsidRDefault="00622879" w:rsidP="00505605">
      <w:pPr>
        <w:pStyle w:val="BodyTextIndent"/>
        <w:tabs>
          <w:tab w:val="left" w:pos="8364"/>
        </w:tabs>
        <w:ind w:left="0" w:right="484"/>
        <w:jc w:val="center"/>
        <w:rPr>
          <w:sz w:val="16"/>
        </w:rPr>
      </w:pPr>
    </w:p>
    <w:p w14:paraId="0D81A06A" w14:textId="77777777" w:rsidR="00622879" w:rsidRPr="00505605" w:rsidRDefault="00622879" w:rsidP="00505605">
      <w:pPr>
        <w:pStyle w:val="BodyTextIndent"/>
        <w:tabs>
          <w:tab w:val="left" w:pos="8364"/>
        </w:tabs>
        <w:ind w:left="0" w:right="484"/>
        <w:jc w:val="center"/>
        <w:rPr>
          <w:sz w:val="16"/>
        </w:rPr>
      </w:pPr>
    </w:p>
    <w:p w14:paraId="40F3AE44" w14:textId="77777777" w:rsidR="00622879" w:rsidRPr="00963904" w:rsidRDefault="00622879">
      <w:pPr>
        <w:pStyle w:val="BodyTextIndent"/>
        <w:jc w:val="both"/>
        <w:rPr>
          <w:sz w:val="16"/>
          <w:szCs w:val="16"/>
        </w:rPr>
      </w:pPr>
      <w:r w:rsidRPr="00963904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F71438A" w14:textId="77777777" w:rsidR="00622879" w:rsidRPr="00963904" w:rsidRDefault="00622879">
      <w:pPr>
        <w:pStyle w:val="BodyTextIndent"/>
        <w:jc w:val="both"/>
        <w:rPr>
          <w:sz w:val="16"/>
          <w:szCs w:val="16"/>
        </w:rPr>
      </w:pPr>
      <w:r w:rsidRPr="00963904">
        <w:rPr>
          <w:sz w:val="16"/>
          <w:szCs w:val="16"/>
        </w:rPr>
        <w:t xml:space="preserve">(2) Αναγράφεται ολογράφως. </w:t>
      </w:r>
    </w:p>
    <w:p w14:paraId="1738E0FF" w14:textId="77777777" w:rsidR="00622879" w:rsidRPr="00963904" w:rsidRDefault="00622879" w:rsidP="00BA69E8">
      <w:pPr>
        <w:pStyle w:val="BodyTextIndent"/>
        <w:ind w:left="142" w:hanging="322"/>
        <w:jc w:val="both"/>
        <w:rPr>
          <w:sz w:val="16"/>
          <w:szCs w:val="16"/>
        </w:rPr>
      </w:pPr>
      <w:r w:rsidRPr="00963904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C1C64A2" w14:textId="77777777" w:rsidR="00622879" w:rsidRDefault="00622879" w:rsidP="00C04BBE">
      <w:pPr>
        <w:pStyle w:val="BodyTextIndent"/>
        <w:jc w:val="both"/>
      </w:pPr>
      <w:r w:rsidRPr="00963904"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622879" w:rsidSect="008D69AC">
      <w:headerReference w:type="default" r:id="rId8"/>
      <w:type w:val="continuous"/>
      <w:pgSz w:w="11906" w:h="16838" w:code="9"/>
      <w:pgMar w:top="851" w:right="851" w:bottom="142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8BA1" w14:textId="77777777" w:rsidR="00DE2DA3" w:rsidRDefault="00DE2DA3">
      <w:r>
        <w:separator/>
      </w:r>
    </w:p>
  </w:endnote>
  <w:endnote w:type="continuationSeparator" w:id="0">
    <w:p w14:paraId="02468042" w14:textId="77777777" w:rsidR="00DE2DA3" w:rsidRDefault="00D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B3ED" w14:textId="77777777" w:rsidR="00DE2DA3" w:rsidRDefault="00DE2DA3">
      <w:r>
        <w:separator/>
      </w:r>
    </w:p>
  </w:footnote>
  <w:footnote w:type="continuationSeparator" w:id="0">
    <w:p w14:paraId="41D4B406" w14:textId="77777777" w:rsidR="00DE2DA3" w:rsidRDefault="00DE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4BE9" w14:textId="77777777" w:rsidR="00622879" w:rsidRDefault="003B4ABD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 wp14:anchorId="3F090C74" wp14:editId="592FA085">
          <wp:extent cx="55245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1A7" w14:textId="77777777" w:rsidR="00622879" w:rsidRDefault="00622879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9FAF7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66B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5AF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04D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748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A4D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9C5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C8A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C0E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C6A074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F24A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1EE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C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A4D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D2F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E4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C8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6A6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CC3C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878EF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060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0A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FEB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542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A6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8B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804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90384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DCA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2C4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028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764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C2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74C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B6B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565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275E9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3964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B4E7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5CC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C2D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94A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BE8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065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C6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3800A9"/>
    <w:multiLevelType w:val="hybridMultilevel"/>
    <w:tmpl w:val="773EDFB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6312005"/>
    <w:multiLevelType w:val="hybridMultilevel"/>
    <w:tmpl w:val="153AA9C0"/>
    <w:lvl w:ilvl="0" w:tplc="6888B5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CE9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A02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20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381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521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780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82D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003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606618997">
    <w:abstractNumId w:val="2"/>
  </w:num>
  <w:num w:numId="2" w16cid:durableId="510224543">
    <w:abstractNumId w:val="4"/>
  </w:num>
  <w:num w:numId="3" w16cid:durableId="1371564961">
    <w:abstractNumId w:val="0"/>
  </w:num>
  <w:num w:numId="4" w16cid:durableId="151916763">
    <w:abstractNumId w:val="3"/>
  </w:num>
  <w:num w:numId="5" w16cid:durableId="1999384113">
    <w:abstractNumId w:val="1"/>
  </w:num>
  <w:num w:numId="6" w16cid:durableId="571626614">
    <w:abstractNumId w:val="10"/>
  </w:num>
  <w:num w:numId="7" w16cid:durableId="1226912553">
    <w:abstractNumId w:val="9"/>
  </w:num>
  <w:num w:numId="8" w16cid:durableId="80564711">
    <w:abstractNumId w:val="7"/>
  </w:num>
  <w:num w:numId="9" w16cid:durableId="557711820">
    <w:abstractNumId w:val="5"/>
  </w:num>
  <w:num w:numId="10" w16cid:durableId="1449735363">
    <w:abstractNumId w:val="8"/>
  </w:num>
  <w:num w:numId="11" w16cid:durableId="1958365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1E"/>
    <w:rsid w:val="00006958"/>
    <w:rsid w:val="00015EE0"/>
    <w:rsid w:val="000167FE"/>
    <w:rsid w:val="00065F59"/>
    <w:rsid w:val="00081F10"/>
    <w:rsid w:val="00091C0C"/>
    <w:rsid w:val="0010319A"/>
    <w:rsid w:val="001145DA"/>
    <w:rsid w:val="0012604E"/>
    <w:rsid w:val="00134D1B"/>
    <w:rsid w:val="001375F8"/>
    <w:rsid w:val="00141DFC"/>
    <w:rsid w:val="00197BD1"/>
    <w:rsid w:val="001B61F7"/>
    <w:rsid w:val="001E7855"/>
    <w:rsid w:val="001F047D"/>
    <w:rsid w:val="00211EE3"/>
    <w:rsid w:val="0022402E"/>
    <w:rsid w:val="00235A65"/>
    <w:rsid w:val="0028284F"/>
    <w:rsid w:val="0028316C"/>
    <w:rsid w:val="002D5910"/>
    <w:rsid w:val="002E0916"/>
    <w:rsid w:val="002F7D47"/>
    <w:rsid w:val="0031585D"/>
    <w:rsid w:val="003653E3"/>
    <w:rsid w:val="00383CBF"/>
    <w:rsid w:val="003B4ABD"/>
    <w:rsid w:val="003C241E"/>
    <w:rsid w:val="003C25F3"/>
    <w:rsid w:val="003D2625"/>
    <w:rsid w:val="003D33C1"/>
    <w:rsid w:val="003D4527"/>
    <w:rsid w:val="003D4690"/>
    <w:rsid w:val="003E0946"/>
    <w:rsid w:val="00410900"/>
    <w:rsid w:val="00446E4F"/>
    <w:rsid w:val="00474EAB"/>
    <w:rsid w:val="004761C1"/>
    <w:rsid w:val="0049188A"/>
    <w:rsid w:val="004A406C"/>
    <w:rsid w:val="004A63FC"/>
    <w:rsid w:val="004B5DDB"/>
    <w:rsid w:val="004C6D17"/>
    <w:rsid w:val="004E1884"/>
    <w:rsid w:val="00505605"/>
    <w:rsid w:val="00536ACC"/>
    <w:rsid w:val="00541710"/>
    <w:rsid w:val="00563744"/>
    <w:rsid w:val="005A3971"/>
    <w:rsid w:val="005C4589"/>
    <w:rsid w:val="005D29F2"/>
    <w:rsid w:val="005D7122"/>
    <w:rsid w:val="005E3B3C"/>
    <w:rsid w:val="00611554"/>
    <w:rsid w:val="00622879"/>
    <w:rsid w:val="00634F3B"/>
    <w:rsid w:val="0066362D"/>
    <w:rsid w:val="00680C55"/>
    <w:rsid w:val="006825AB"/>
    <w:rsid w:val="006C6250"/>
    <w:rsid w:val="006F5DD8"/>
    <w:rsid w:val="00700BAE"/>
    <w:rsid w:val="00703AB7"/>
    <w:rsid w:val="00724933"/>
    <w:rsid w:val="00752DBD"/>
    <w:rsid w:val="00762768"/>
    <w:rsid w:val="0077304F"/>
    <w:rsid w:val="00793DA9"/>
    <w:rsid w:val="007E19A8"/>
    <w:rsid w:val="00800A1A"/>
    <w:rsid w:val="00814B7A"/>
    <w:rsid w:val="008267DA"/>
    <w:rsid w:val="00834F75"/>
    <w:rsid w:val="008500AA"/>
    <w:rsid w:val="0087373E"/>
    <w:rsid w:val="00891BA1"/>
    <w:rsid w:val="008A4C71"/>
    <w:rsid w:val="008A7819"/>
    <w:rsid w:val="008B3AF9"/>
    <w:rsid w:val="008C0521"/>
    <w:rsid w:val="008D69AC"/>
    <w:rsid w:val="008E535D"/>
    <w:rsid w:val="008F32EA"/>
    <w:rsid w:val="00900472"/>
    <w:rsid w:val="00907A41"/>
    <w:rsid w:val="009328D6"/>
    <w:rsid w:val="009331FD"/>
    <w:rsid w:val="00947063"/>
    <w:rsid w:val="00952D51"/>
    <w:rsid w:val="00963904"/>
    <w:rsid w:val="00992AD6"/>
    <w:rsid w:val="009B57C1"/>
    <w:rsid w:val="00A00D05"/>
    <w:rsid w:val="00A303B1"/>
    <w:rsid w:val="00A73A1B"/>
    <w:rsid w:val="00A95C5D"/>
    <w:rsid w:val="00AB2AD1"/>
    <w:rsid w:val="00AB4DA5"/>
    <w:rsid w:val="00AB7384"/>
    <w:rsid w:val="00AC50D3"/>
    <w:rsid w:val="00AC79E6"/>
    <w:rsid w:val="00AD067A"/>
    <w:rsid w:val="00AE7588"/>
    <w:rsid w:val="00AF444D"/>
    <w:rsid w:val="00B018BC"/>
    <w:rsid w:val="00B81675"/>
    <w:rsid w:val="00B84CE8"/>
    <w:rsid w:val="00B94067"/>
    <w:rsid w:val="00BA1D10"/>
    <w:rsid w:val="00BA69E8"/>
    <w:rsid w:val="00BB28C3"/>
    <w:rsid w:val="00BC1ED6"/>
    <w:rsid w:val="00BC4C0F"/>
    <w:rsid w:val="00BD28F5"/>
    <w:rsid w:val="00BD7C96"/>
    <w:rsid w:val="00BE747B"/>
    <w:rsid w:val="00C02C63"/>
    <w:rsid w:val="00C04BBE"/>
    <w:rsid w:val="00C05411"/>
    <w:rsid w:val="00C21668"/>
    <w:rsid w:val="00C2195B"/>
    <w:rsid w:val="00C24366"/>
    <w:rsid w:val="00C33454"/>
    <w:rsid w:val="00C759FF"/>
    <w:rsid w:val="00C80B95"/>
    <w:rsid w:val="00CA2655"/>
    <w:rsid w:val="00CA592B"/>
    <w:rsid w:val="00CC0A16"/>
    <w:rsid w:val="00CC2489"/>
    <w:rsid w:val="00CF5F22"/>
    <w:rsid w:val="00D1791F"/>
    <w:rsid w:val="00D212A9"/>
    <w:rsid w:val="00D30F5B"/>
    <w:rsid w:val="00D344FC"/>
    <w:rsid w:val="00D37C5C"/>
    <w:rsid w:val="00D40D0F"/>
    <w:rsid w:val="00D57A52"/>
    <w:rsid w:val="00D673DB"/>
    <w:rsid w:val="00D8354C"/>
    <w:rsid w:val="00DA321B"/>
    <w:rsid w:val="00DA6628"/>
    <w:rsid w:val="00DD2C51"/>
    <w:rsid w:val="00DD48D4"/>
    <w:rsid w:val="00DE2DA3"/>
    <w:rsid w:val="00E471E5"/>
    <w:rsid w:val="00E54E6D"/>
    <w:rsid w:val="00E8017D"/>
    <w:rsid w:val="00EA2649"/>
    <w:rsid w:val="00F16DC7"/>
    <w:rsid w:val="00F27AB8"/>
    <w:rsid w:val="00F64953"/>
    <w:rsid w:val="00F742D6"/>
    <w:rsid w:val="00F75EC1"/>
    <w:rsid w:val="00F85977"/>
    <w:rsid w:val="00FA1763"/>
    <w:rsid w:val="00FA1ACC"/>
    <w:rsid w:val="00FD3B6F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607577B"/>
  <w15:docId w15:val="{FE3B1DE8-750F-40D2-B5AE-D3E2246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3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366"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4366"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C24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2436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24366"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C2436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24366"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C24366"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rsid w:val="00C24366"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7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7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7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7B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7B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7B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7B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7B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7B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C243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7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243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7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24366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27B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243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27B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243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27BF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24366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27B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C625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625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91C0C"/>
    <w:pPr>
      <w:ind w:left="720"/>
    </w:pPr>
  </w:style>
  <w:style w:type="character" w:styleId="Strong">
    <w:name w:val="Strong"/>
    <w:basedOn w:val="DefaultParagraphFont"/>
    <w:uiPriority w:val="22"/>
    <w:qFormat/>
    <w:rsid w:val="00F75EC1"/>
    <w:rPr>
      <w:b/>
    </w:rPr>
  </w:style>
  <w:style w:type="character" w:styleId="Hyperlink">
    <w:name w:val="Hyperlink"/>
    <w:basedOn w:val="DefaultParagraphFont"/>
    <w:uiPriority w:val="99"/>
    <w:unhideWhenUsed/>
    <w:rsid w:val="00F75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dc:description/>
  <cp:lastModifiedBy>Fileni Lorandou</cp:lastModifiedBy>
  <cp:revision>2</cp:revision>
  <cp:lastPrinted>2015-08-27T09:27:00Z</cp:lastPrinted>
  <dcterms:created xsi:type="dcterms:W3CDTF">2026-04-29T07:38:00Z</dcterms:created>
  <dcterms:modified xsi:type="dcterms:W3CDTF">2026-04-29T07:38:00Z</dcterms:modified>
</cp:coreProperties>
</file>